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04" w:rsidRDefault="00CA7E3E">
      <w:pPr>
        <w:rPr>
          <w:b/>
        </w:rPr>
      </w:pPr>
      <w:r>
        <w:rPr>
          <w:b/>
        </w:rPr>
        <w:t xml:space="preserve">Application form for </w:t>
      </w:r>
      <w:r w:rsidR="002B148E" w:rsidRPr="002B148E">
        <w:rPr>
          <w:b/>
        </w:rPr>
        <w:t>Projects Coordinator for Basic Education, Mexico - Consultancy</w:t>
      </w:r>
      <w:bookmarkStart w:id="0" w:name="_GoBack"/>
      <w:bookmarkEnd w:id="0"/>
    </w:p>
    <w:p w:rsidR="00CA7E3E" w:rsidRDefault="00CA7E3E"/>
    <w:p w:rsidR="000908EF" w:rsidRDefault="00CA7E3E">
      <w:r>
        <w:t xml:space="preserve">Name: </w:t>
      </w:r>
      <w:r w:rsidR="000908EF">
        <w:t xml:space="preserve"> </w:t>
      </w:r>
      <w:r>
        <w:t>_____________________________________</w:t>
      </w:r>
    </w:p>
    <w:p w:rsidR="000908EF" w:rsidRDefault="000908EF"/>
    <w:p w:rsidR="00CA7E3E" w:rsidRDefault="00D3556E">
      <w:r w:rsidRPr="00D3556E">
        <w:t>Please give us an overview about y</w:t>
      </w:r>
      <w:r w:rsidR="00356804">
        <w:t>ou</w:t>
      </w:r>
      <w:r w:rsidR="003A0BA3">
        <w:t>r experience</w:t>
      </w:r>
      <w:r w:rsidR="00CA7E3E">
        <w:t xml:space="preserve"> as</w:t>
      </w:r>
      <w:r w:rsidR="003A0BA3">
        <w:t xml:space="preserve"> </w:t>
      </w:r>
      <w:r w:rsidR="00CA7E3E">
        <w:t xml:space="preserve">English courses coordinator, describe your activities and tell us one of your most important achievements during this job.  </w:t>
      </w:r>
    </w:p>
    <w:p w:rsidR="00D35FA4" w:rsidRPr="00D3556E" w:rsidRDefault="00CA7E3E">
      <w:r>
        <w:t xml:space="preserve">If you don´t have the experience coordinating courses, please provide information about your experience as an English teacher.  </w:t>
      </w:r>
    </w:p>
    <w:p w:rsidR="00D3556E" w:rsidRDefault="00D3556E"/>
    <w:p w:rsidR="00D3556E" w:rsidRDefault="00D355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42545</wp:posOffset>
                </wp:positionV>
                <wp:extent cx="6115050" cy="27622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3E" w:rsidRPr="00CA7E3E" w:rsidRDefault="00CA7E3E" w:rsidP="00CA7E3E"/>
                          <w:p w:rsidR="00EE01DF" w:rsidRPr="00CA7E3E" w:rsidRDefault="00EE01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3pt;margin-top:3.35pt;width:481.5pt;height:2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">
                <v:textbox>
                  <w:txbxContent>
                    <w:p w:rsidR="00CA7E3E" w:rsidRPr="00CA7E3E" w:rsidRDefault="00CA7E3E" w:rsidP="00CA7E3E"/>
                    <w:p w:rsidR="00EE01DF" w:rsidRPr="00CA7E3E" w:rsidRDefault="00EE01DF"/>
                  </w:txbxContent>
                </v:textbox>
              </v:shape>
            </w:pict>
          </mc:Fallback>
        </mc:AlternateContent>
      </w:r>
    </w:p>
    <w:p w:rsidR="00D3556E" w:rsidRDefault="00D3556E"/>
    <w:p w:rsidR="00D3556E" w:rsidRDefault="00D3556E"/>
    <w:p w:rsidR="00D3556E" w:rsidRDefault="00D3556E"/>
    <w:p w:rsidR="00D3556E" w:rsidRDefault="00D3556E"/>
    <w:p w:rsidR="00D3556E" w:rsidRDefault="00D3556E"/>
    <w:p w:rsidR="00D3556E" w:rsidRDefault="00D3556E"/>
    <w:p w:rsidR="00D3556E" w:rsidRDefault="00D3556E"/>
    <w:p w:rsidR="00D3556E" w:rsidRDefault="00D3556E"/>
    <w:p w:rsidR="00D3556E" w:rsidRDefault="00D3556E"/>
    <w:p w:rsidR="00D3556E" w:rsidRDefault="00D3556E"/>
    <w:p w:rsidR="00D3556E" w:rsidRDefault="00D3556E"/>
    <w:p w:rsidR="00D3556E" w:rsidRDefault="00D3556E"/>
    <w:p w:rsidR="00D3556E" w:rsidRDefault="00D3556E"/>
    <w:p w:rsidR="00D3556E" w:rsidRDefault="00D3556E"/>
    <w:p w:rsidR="00D3556E" w:rsidRDefault="00D3556E"/>
    <w:p w:rsidR="00D3556E" w:rsidRDefault="00D3556E"/>
    <w:p w:rsidR="00CA7E3E" w:rsidRDefault="00CA7E3E"/>
    <w:p w:rsidR="00CA7E3E" w:rsidRDefault="00CA7E3E"/>
    <w:p w:rsidR="00CA7E3E" w:rsidRDefault="00CA7E3E"/>
    <w:p w:rsidR="00CA7E3E" w:rsidRDefault="00CA7E3E">
      <w:r>
        <w:t xml:space="preserve">Have you been involved in the logistics of a course? </w:t>
      </w:r>
      <w:proofErr w:type="gramStart"/>
      <w:r>
        <w:t>E.g. sending books to participants, arranging transportation for teachers, etc.</w:t>
      </w:r>
      <w:proofErr w:type="gramEnd"/>
      <w:r>
        <w:t xml:space="preserve"> If the answer is yes, please provide one example.</w:t>
      </w:r>
    </w:p>
    <w:p w:rsidR="00CA7E3E" w:rsidRDefault="00CA7E3E"/>
    <w:p w:rsidR="00CA7E3E" w:rsidRDefault="00CA7E3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BB00D6" wp14:editId="791BE176">
                <wp:simplePos x="0" y="0"/>
                <wp:positionH relativeFrom="column">
                  <wp:posOffset>80010</wp:posOffset>
                </wp:positionH>
                <wp:positionV relativeFrom="paragraph">
                  <wp:posOffset>71120</wp:posOffset>
                </wp:positionV>
                <wp:extent cx="6115050" cy="27622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3E" w:rsidRPr="00CA7E3E" w:rsidRDefault="00CA7E3E" w:rsidP="00CA7E3E"/>
                          <w:p w:rsidR="00CA7E3E" w:rsidRPr="00CA7E3E" w:rsidRDefault="00CA7E3E" w:rsidP="00CA7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.3pt;margin-top:5.6pt;width:481.5pt;height:2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">
                <v:textbox>
                  <w:txbxContent>
                    <w:p w:rsidR="00CA7E3E" w:rsidRPr="00CA7E3E" w:rsidRDefault="00CA7E3E" w:rsidP="00CA7E3E"/>
                    <w:p w:rsidR="00CA7E3E" w:rsidRPr="00CA7E3E" w:rsidRDefault="00CA7E3E" w:rsidP="00CA7E3E"/>
                  </w:txbxContent>
                </v:textbox>
              </v:shape>
            </w:pict>
          </mc:Fallback>
        </mc:AlternateContent>
      </w:r>
    </w:p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8B2AA8" w:rsidRDefault="00CA7E3E">
      <w:r>
        <w:lastRenderedPageBreak/>
        <w:t xml:space="preserve">Tell us about a time when you worked under pressure with limited resources. </w:t>
      </w:r>
      <w:r w:rsidR="008B2AA8">
        <w:t>E.g. 3 of your 5 English teachers didn’t show up on a class day, what did you do</w:t>
      </w:r>
      <w:proofErr w:type="gramStart"/>
      <w:r w:rsidR="008B2AA8">
        <w:t>?.</w:t>
      </w:r>
      <w:proofErr w:type="gramEnd"/>
      <w:r w:rsidR="008B2AA8">
        <w:t xml:space="preserve"> </w:t>
      </w:r>
    </w:p>
    <w:p w:rsidR="008B2AA8" w:rsidRDefault="008B2AA8"/>
    <w:p w:rsidR="00CA7E3E" w:rsidRDefault="00CA7E3E">
      <w:r>
        <w:t xml:space="preserve">What was the outcome? Was it what you expected? </w:t>
      </w:r>
    </w:p>
    <w:p w:rsidR="00CA7E3E" w:rsidRDefault="008B2AA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0FCE9A" wp14:editId="6375E739">
                <wp:simplePos x="0" y="0"/>
                <wp:positionH relativeFrom="column">
                  <wp:posOffset>89535</wp:posOffset>
                </wp:positionH>
                <wp:positionV relativeFrom="paragraph">
                  <wp:posOffset>113030</wp:posOffset>
                </wp:positionV>
                <wp:extent cx="6115050" cy="27622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AA8" w:rsidRPr="00CA7E3E" w:rsidRDefault="008B2AA8" w:rsidP="008B2AA8"/>
                          <w:p w:rsidR="008B2AA8" w:rsidRPr="00CA7E3E" w:rsidRDefault="008B2AA8" w:rsidP="008B2A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7.05pt;margin-top:8.9pt;width:481.5pt;height:2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">
                <v:textbox>
                  <w:txbxContent>
                    <w:p w:rsidR="008B2AA8" w:rsidRPr="00CA7E3E" w:rsidRDefault="008B2AA8" w:rsidP="008B2AA8"/>
                    <w:p w:rsidR="008B2AA8" w:rsidRPr="00CA7E3E" w:rsidRDefault="008B2AA8" w:rsidP="008B2AA8"/>
                  </w:txbxContent>
                </v:textbox>
              </v:shape>
            </w:pict>
          </mc:Fallback>
        </mc:AlternateContent>
      </w:r>
    </w:p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CA7E3E" w:rsidRDefault="00CA7E3E"/>
    <w:p w:rsidR="008B2AA8" w:rsidRDefault="008B2AA8"/>
    <w:p w:rsidR="008B2AA8" w:rsidRDefault="008B2AA8">
      <w:r>
        <w:t xml:space="preserve">Do you have experience reviewing and selecting materials for a course? If the answer is yes, please provide more information about a specific course. </w:t>
      </w:r>
    </w:p>
    <w:p w:rsidR="008B2AA8" w:rsidRDefault="008B2AA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36603" wp14:editId="19ED5084">
                <wp:simplePos x="0" y="0"/>
                <wp:positionH relativeFrom="column">
                  <wp:posOffset>89535</wp:posOffset>
                </wp:positionH>
                <wp:positionV relativeFrom="paragraph">
                  <wp:posOffset>144145</wp:posOffset>
                </wp:positionV>
                <wp:extent cx="6115050" cy="135255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AA8" w:rsidRPr="00CA7E3E" w:rsidRDefault="008B2AA8" w:rsidP="008B2AA8"/>
                          <w:p w:rsidR="008B2AA8" w:rsidRPr="00CA7E3E" w:rsidRDefault="008B2AA8" w:rsidP="008B2A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7.05pt;margin-top:11.35pt;width:481.5pt;height:10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">
                <v:textbox>
                  <w:txbxContent>
                    <w:p w:rsidR="008B2AA8" w:rsidRPr="00CA7E3E" w:rsidRDefault="008B2AA8" w:rsidP="008B2AA8"/>
                    <w:p w:rsidR="008B2AA8" w:rsidRPr="00CA7E3E" w:rsidRDefault="008B2AA8" w:rsidP="008B2AA8"/>
                  </w:txbxContent>
                </v:textbox>
              </v:shape>
            </w:pict>
          </mc:Fallback>
        </mc:AlternateContent>
      </w:r>
    </w:p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8B2AA8" w:rsidRDefault="0015118E">
      <w:r>
        <w:t xml:space="preserve">Have you had teachers reporting to you directly? Please tell us more about it.  </w:t>
      </w:r>
    </w:p>
    <w:p w:rsidR="008B2AA8" w:rsidRDefault="008B2AA8"/>
    <w:p w:rsidR="008B2AA8" w:rsidRDefault="008B2AA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850DEE" wp14:editId="41743D26">
                <wp:simplePos x="0" y="0"/>
                <wp:positionH relativeFrom="column">
                  <wp:posOffset>89535</wp:posOffset>
                </wp:positionH>
                <wp:positionV relativeFrom="paragraph">
                  <wp:posOffset>1270</wp:posOffset>
                </wp:positionV>
                <wp:extent cx="6115050" cy="135255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AA8" w:rsidRPr="00CA7E3E" w:rsidRDefault="008B2AA8" w:rsidP="008B2AA8"/>
                          <w:p w:rsidR="008B2AA8" w:rsidRPr="00CA7E3E" w:rsidRDefault="008B2AA8" w:rsidP="008B2A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7.05pt;margin-top:.1pt;width:481.5pt;height:10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">
                <v:textbox>
                  <w:txbxContent>
                    <w:p w:rsidR="008B2AA8" w:rsidRPr="00CA7E3E" w:rsidRDefault="008B2AA8" w:rsidP="008B2AA8"/>
                    <w:p w:rsidR="008B2AA8" w:rsidRPr="00CA7E3E" w:rsidRDefault="008B2AA8" w:rsidP="008B2AA8"/>
                  </w:txbxContent>
                </v:textbox>
              </v:shape>
            </w:pict>
          </mc:Fallback>
        </mc:AlternateContent>
      </w:r>
    </w:p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15118E" w:rsidRDefault="0015118E"/>
    <w:p w:rsidR="008B2AA8" w:rsidRDefault="008B2AA8"/>
    <w:p w:rsidR="008B2AA8" w:rsidRDefault="008B2AA8"/>
    <w:p w:rsidR="008B2AA8" w:rsidRDefault="0015118E">
      <w:r>
        <w:lastRenderedPageBreak/>
        <w:t xml:space="preserve">When coordinating a course, how do you measure that you teacher´s work reflects in the students learning?   </w:t>
      </w:r>
    </w:p>
    <w:p w:rsidR="008B2AA8" w:rsidRDefault="008B2AA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EAA90F" wp14:editId="5A6458D3">
                <wp:simplePos x="0" y="0"/>
                <wp:positionH relativeFrom="column">
                  <wp:posOffset>-34290</wp:posOffset>
                </wp:positionH>
                <wp:positionV relativeFrom="paragraph">
                  <wp:posOffset>139065</wp:posOffset>
                </wp:positionV>
                <wp:extent cx="6115050" cy="135255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AA8" w:rsidRPr="00CA7E3E" w:rsidRDefault="008B2AA8" w:rsidP="008B2AA8"/>
                          <w:p w:rsidR="008B2AA8" w:rsidRPr="00CA7E3E" w:rsidRDefault="008B2AA8" w:rsidP="008B2A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2.7pt;margin-top:10.95pt;width:481.5pt;height:10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">
                <v:textbox>
                  <w:txbxContent>
                    <w:p w:rsidR="008B2AA8" w:rsidRPr="00CA7E3E" w:rsidRDefault="008B2AA8" w:rsidP="008B2AA8"/>
                    <w:p w:rsidR="008B2AA8" w:rsidRPr="00CA7E3E" w:rsidRDefault="008B2AA8" w:rsidP="008B2AA8"/>
                  </w:txbxContent>
                </v:textbox>
              </v:shape>
            </w:pict>
          </mc:Fallback>
        </mc:AlternateContent>
      </w:r>
    </w:p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D3556E" w:rsidRDefault="00D3556E">
      <w:r>
        <w:t xml:space="preserve">Why do you consider working for the British Council is an important project in your professional life? </w:t>
      </w:r>
    </w:p>
    <w:p w:rsidR="00D3556E" w:rsidRDefault="00D3556E"/>
    <w:p w:rsidR="00D3556E" w:rsidRDefault="00D3556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41910</wp:posOffset>
                </wp:positionV>
                <wp:extent cx="6115050" cy="21101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11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1DF" w:rsidRPr="00CA7E3E" w:rsidRDefault="00EE01DF" w:rsidP="00D355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pt;margin-top:3.3pt;width:481.5pt;height:16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">
                <v:textbox>
                  <w:txbxContent>
                    <w:p w:rsidR="00EE01DF" w:rsidRPr="00CA7E3E" w:rsidRDefault="00EE01DF" w:rsidP="00D3556E"/>
                  </w:txbxContent>
                </v:textbox>
              </v:shape>
            </w:pict>
          </mc:Fallback>
        </mc:AlternateContent>
      </w:r>
    </w:p>
    <w:p w:rsidR="00D3556E" w:rsidRDefault="00D3556E"/>
    <w:p w:rsidR="00D3556E" w:rsidRDefault="00D3556E"/>
    <w:p w:rsidR="00D3556E" w:rsidRDefault="00D3556E"/>
    <w:p w:rsidR="00D3556E" w:rsidRDefault="00D3556E"/>
    <w:p w:rsidR="00D3556E" w:rsidRDefault="00D3556E"/>
    <w:p w:rsidR="00D3556E" w:rsidRDefault="00D3556E"/>
    <w:p w:rsidR="00356804" w:rsidRDefault="00356804"/>
    <w:p w:rsidR="00356804" w:rsidRDefault="00356804"/>
    <w:p w:rsidR="00356804" w:rsidRDefault="00356804"/>
    <w:p w:rsidR="00356804" w:rsidRDefault="00356804"/>
    <w:p w:rsidR="00356804" w:rsidRDefault="00356804"/>
    <w:p w:rsidR="00356804" w:rsidRDefault="00356804"/>
    <w:p w:rsidR="00356804" w:rsidRDefault="00356804"/>
    <w:p w:rsidR="00356804" w:rsidRDefault="00356804"/>
    <w:sectPr w:rsidR="00356804">
      <w:footerReference w:type="default" r:id="rId8"/>
      <w:headerReference w:type="first" r:id="rId9"/>
      <w:pgSz w:w="11906" w:h="16838" w:code="9"/>
      <w:pgMar w:top="1418" w:right="851" w:bottom="1418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886" w:rsidRDefault="00BF7886">
      <w:r>
        <w:separator/>
      </w:r>
    </w:p>
  </w:endnote>
  <w:endnote w:type="continuationSeparator" w:id="0">
    <w:p w:rsidR="00BF7886" w:rsidRDefault="00BF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3C3" w:rsidRDefault="00F303C3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B148E">
      <w:rPr>
        <w:noProof/>
      </w:rPr>
      <w:t>3</w:t>
    </w:r>
    <w:r>
      <w:fldChar w:fldCharType="end"/>
    </w:r>
    <w:r>
      <w:t xml:space="preserve"> of </w:t>
    </w:r>
    <w:fldSimple w:instr=" NUMPAGES ">
      <w:r w:rsidR="002B148E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886" w:rsidRDefault="00BF7886">
      <w:r>
        <w:separator/>
      </w:r>
    </w:p>
  </w:footnote>
  <w:footnote w:type="continuationSeparator" w:id="0">
    <w:p w:rsidR="00BF7886" w:rsidRDefault="00BF7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08"/>
      <w:gridCol w:w="5328"/>
    </w:tblGrid>
    <w:tr w:rsidR="00F303C3" w:rsidTr="00AB7D80">
      <w:trPr>
        <w:trHeight w:hRule="exact" w:val="1280"/>
      </w:trPr>
      <w:tc>
        <w:tcPr>
          <w:tcW w:w="4608" w:type="dxa"/>
          <w:tcBorders>
            <w:bottom w:val="single" w:sz="4" w:space="0" w:color="auto"/>
          </w:tcBorders>
        </w:tcPr>
        <w:p w:rsidR="00F303C3" w:rsidRDefault="00D3556E">
          <w:pPr>
            <w:pStyle w:val="Header"/>
            <w:jc w:val="left"/>
          </w:pPr>
          <w:bookmarkStart w:id="1" w:name="bclogo"/>
          <w:r>
            <w:rPr>
              <w:noProof/>
            </w:rPr>
            <w:drawing>
              <wp:inline distT="0" distB="0" distL="0" distR="0">
                <wp:extent cx="1438275" cy="400050"/>
                <wp:effectExtent l="0" t="0" r="9525" b="0"/>
                <wp:docPr id="6" name="Picture 6" descr="C:\BC_TEMPLATES\IMAGES\British_Council_blac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BC_TEMPLATES\IMAGES\British_Council_blac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5328" w:type="dxa"/>
          <w:tcBorders>
            <w:bottom w:val="single" w:sz="4" w:space="0" w:color="auto"/>
          </w:tcBorders>
        </w:tcPr>
        <w:p w:rsidR="00F303C3" w:rsidRDefault="00D3556E">
          <w:pPr>
            <w:pStyle w:val="Header"/>
            <w:tabs>
              <w:tab w:val="clear" w:pos="4153"/>
              <w:tab w:val="clear" w:pos="8306"/>
            </w:tabs>
          </w:pPr>
          <w:r>
            <w:t xml:space="preserve">Working with </w:t>
          </w:r>
          <w:r w:rsidR="00356804">
            <w:t xml:space="preserve">the </w:t>
          </w:r>
          <w:r>
            <w:t xml:space="preserve">British Council </w:t>
          </w:r>
        </w:p>
      </w:tc>
    </w:tr>
  </w:tbl>
  <w:p w:rsidR="00F303C3" w:rsidRDefault="00F303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6E"/>
    <w:rsid w:val="00003EB9"/>
    <w:rsid w:val="00005F28"/>
    <w:rsid w:val="00015350"/>
    <w:rsid w:val="000212F4"/>
    <w:rsid w:val="000356CD"/>
    <w:rsid w:val="000523EA"/>
    <w:rsid w:val="00062575"/>
    <w:rsid w:val="00067125"/>
    <w:rsid w:val="00071541"/>
    <w:rsid w:val="000743A2"/>
    <w:rsid w:val="00087241"/>
    <w:rsid w:val="000908EF"/>
    <w:rsid w:val="00091708"/>
    <w:rsid w:val="00095C9A"/>
    <w:rsid w:val="000B2442"/>
    <w:rsid w:val="000C02FB"/>
    <w:rsid w:val="001047FA"/>
    <w:rsid w:val="0013739A"/>
    <w:rsid w:val="00137626"/>
    <w:rsid w:val="00140F43"/>
    <w:rsid w:val="00142EDF"/>
    <w:rsid w:val="0015118E"/>
    <w:rsid w:val="001662C3"/>
    <w:rsid w:val="0017079B"/>
    <w:rsid w:val="00174907"/>
    <w:rsid w:val="00190D70"/>
    <w:rsid w:val="0019371D"/>
    <w:rsid w:val="001961A5"/>
    <w:rsid w:val="001C73F0"/>
    <w:rsid w:val="001D2A06"/>
    <w:rsid w:val="001D2C6E"/>
    <w:rsid w:val="0020358A"/>
    <w:rsid w:val="0021549F"/>
    <w:rsid w:val="00227098"/>
    <w:rsid w:val="0023167F"/>
    <w:rsid w:val="002341B4"/>
    <w:rsid w:val="00235110"/>
    <w:rsid w:val="002B148E"/>
    <w:rsid w:val="002B7535"/>
    <w:rsid w:val="00305943"/>
    <w:rsid w:val="00310D79"/>
    <w:rsid w:val="00332F22"/>
    <w:rsid w:val="0033697B"/>
    <w:rsid w:val="00344E6D"/>
    <w:rsid w:val="00356804"/>
    <w:rsid w:val="00360FED"/>
    <w:rsid w:val="0036395C"/>
    <w:rsid w:val="00373050"/>
    <w:rsid w:val="00377905"/>
    <w:rsid w:val="003820CF"/>
    <w:rsid w:val="00391131"/>
    <w:rsid w:val="003A0BA3"/>
    <w:rsid w:val="003A57B4"/>
    <w:rsid w:val="003B1907"/>
    <w:rsid w:val="003C16FC"/>
    <w:rsid w:val="003E4D3F"/>
    <w:rsid w:val="003F1B66"/>
    <w:rsid w:val="003F7293"/>
    <w:rsid w:val="00400626"/>
    <w:rsid w:val="00405FC3"/>
    <w:rsid w:val="0042085C"/>
    <w:rsid w:val="004413D3"/>
    <w:rsid w:val="004464FB"/>
    <w:rsid w:val="0046313C"/>
    <w:rsid w:val="00466334"/>
    <w:rsid w:val="00484711"/>
    <w:rsid w:val="00487F03"/>
    <w:rsid w:val="004C00D8"/>
    <w:rsid w:val="004C0B14"/>
    <w:rsid w:val="004C2428"/>
    <w:rsid w:val="004D1D16"/>
    <w:rsid w:val="004D2195"/>
    <w:rsid w:val="0052726E"/>
    <w:rsid w:val="005314C8"/>
    <w:rsid w:val="005473B5"/>
    <w:rsid w:val="00547B02"/>
    <w:rsid w:val="005622F9"/>
    <w:rsid w:val="00567D72"/>
    <w:rsid w:val="00592FDD"/>
    <w:rsid w:val="005938FD"/>
    <w:rsid w:val="005A104D"/>
    <w:rsid w:val="005B00EE"/>
    <w:rsid w:val="005B39C0"/>
    <w:rsid w:val="005C6D58"/>
    <w:rsid w:val="005D0EE0"/>
    <w:rsid w:val="005D201D"/>
    <w:rsid w:val="005E50FF"/>
    <w:rsid w:val="005E65A4"/>
    <w:rsid w:val="006324FA"/>
    <w:rsid w:val="00640255"/>
    <w:rsid w:val="00643C9B"/>
    <w:rsid w:val="006462C6"/>
    <w:rsid w:val="0065473E"/>
    <w:rsid w:val="00663B8E"/>
    <w:rsid w:val="00665108"/>
    <w:rsid w:val="00680433"/>
    <w:rsid w:val="00691FF1"/>
    <w:rsid w:val="006B4937"/>
    <w:rsid w:val="00701926"/>
    <w:rsid w:val="0071696C"/>
    <w:rsid w:val="00720964"/>
    <w:rsid w:val="00722F08"/>
    <w:rsid w:val="00733764"/>
    <w:rsid w:val="00742DB6"/>
    <w:rsid w:val="00760C6E"/>
    <w:rsid w:val="0078316B"/>
    <w:rsid w:val="007A18BF"/>
    <w:rsid w:val="007A4371"/>
    <w:rsid w:val="007B2179"/>
    <w:rsid w:val="007C1BC3"/>
    <w:rsid w:val="007D3382"/>
    <w:rsid w:val="00814C91"/>
    <w:rsid w:val="00842D2D"/>
    <w:rsid w:val="00850967"/>
    <w:rsid w:val="00886535"/>
    <w:rsid w:val="008B2AA8"/>
    <w:rsid w:val="008D7466"/>
    <w:rsid w:val="008E52A6"/>
    <w:rsid w:val="008F34A7"/>
    <w:rsid w:val="00906125"/>
    <w:rsid w:val="00911857"/>
    <w:rsid w:val="00943810"/>
    <w:rsid w:val="00946CE2"/>
    <w:rsid w:val="00967C5D"/>
    <w:rsid w:val="009702EA"/>
    <w:rsid w:val="0099239C"/>
    <w:rsid w:val="009B4990"/>
    <w:rsid w:val="009C0B4B"/>
    <w:rsid w:val="009C4C45"/>
    <w:rsid w:val="00A175F1"/>
    <w:rsid w:val="00A32F1B"/>
    <w:rsid w:val="00A6133D"/>
    <w:rsid w:val="00A80866"/>
    <w:rsid w:val="00A83A05"/>
    <w:rsid w:val="00AA249D"/>
    <w:rsid w:val="00AB7D80"/>
    <w:rsid w:val="00AD2C01"/>
    <w:rsid w:val="00AD7BAB"/>
    <w:rsid w:val="00AF70B3"/>
    <w:rsid w:val="00B00DCA"/>
    <w:rsid w:val="00B11655"/>
    <w:rsid w:val="00B17521"/>
    <w:rsid w:val="00B22751"/>
    <w:rsid w:val="00B44E8F"/>
    <w:rsid w:val="00B544C9"/>
    <w:rsid w:val="00B5605D"/>
    <w:rsid w:val="00B80141"/>
    <w:rsid w:val="00B81527"/>
    <w:rsid w:val="00B86A51"/>
    <w:rsid w:val="00B9736B"/>
    <w:rsid w:val="00BA0D79"/>
    <w:rsid w:val="00BA25C1"/>
    <w:rsid w:val="00BA5598"/>
    <w:rsid w:val="00BC262C"/>
    <w:rsid w:val="00BF7886"/>
    <w:rsid w:val="00C02D12"/>
    <w:rsid w:val="00C0643D"/>
    <w:rsid w:val="00C07E35"/>
    <w:rsid w:val="00C16B6D"/>
    <w:rsid w:val="00C73E3A"/>
    <w:rsid w:val="00C95632"/>
    <w:rsid w:val="00CA7E3E"/>
    <w:rsid w:val="00CB6393"/>
    <w:rsid w:val="00D06589"/>
    <w:rsid w:val="00D0731F"/>
    <w:rsid w:val="00D16773"/>
    <w:rsid w:val="00D17432"/>
    <w:rsid w:val="00D26F3C"/>
    <w:rsid w:val="00D3556E"/>
    <w:rsid w:val="00D35FA4"/>
    <w:rsid w:val="00D36FF9"/>
    <w:rsid w:val="00D560B0"/>
    <w:rsid w:val="00D847D5"/>
    <w:rsid w:val="00DD086C"/>
    <w:rsid w:val="00DD7225"/>
    <w:rsid w:val="00DF5EA9"/>
    <w:rsid w:val="00E04D52"/>
    <w:rsid w:val="00E2125C"/>
    <w:rsid w:val="00E25000"/>
    <w:rsid w:val="00E34AB6"/>
    <w:rsid w:val="00E472A5"/>
    <w:rsid w:val="00E638E1"/>
    <w:rsid w:val="00E6458D"/>
    <w:rsid w:val="00E720D7"/>
    <w:rsid w:val="00E747F9"/>
    <w:rsid w:val="00E9268A"/>
    <w:rsid w:val="00E948D1"/>
    <w:rsid w:val="00ED053D"/>
    <w:rsid w:val="00ED56C0"/>
    <w:rsid w:val="00EE01DF"/>
    <w:rsid w:val="00F04F2C"/>
    <w:rsid w:val="00F26FAB"/>
    <w:rsid w:val="00F27C32"/>
    <w:rsid w:val="00F303C3"/>
    <w:rsid w:val="00F64D9F"/>
    <w:rsid w:val="00F839D1"/>
    <w:rsid w:val="00F95636"/>
    <w:rsid w:val="00FA1382"/>
    <w:rsid w:val="00FC778B"/>
    <w:rsid w:val="00FE2410"/>
    <w:rsid w:val="00FE780E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6A51"/>
    <w:rPr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/>
    </w:pPr>
    <w:rPr>
      <w:b/>
      <w:bCs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1C7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73F0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6A51"/>
    <w:rPr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/>
    </w:pPr>
    <w:rPr>
      <w:b/>
      <w:bCs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1C7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73F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British%20Council%20A4\A4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Blank</Template>
  <TotalTime>1</TotalTime>
  <Pages>3</Pages>
  <Words>199</Words>
  <Characters>1198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Working with British Council</vt:lpstr>
      <vt:lpstr>Working with British Council</vt:lpstr>
    </vt:vector>
  </TitlesOfParts>
  <Company>British Council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with British Council</dc:title>
  <dc:creator>Valenzuela, Denise (Mexico)</dc:creator>
  <cp:lastModifiedBy>Nova, Mariana (Mexico)</cp:lastModifiedBy>
  <cp:revision>2</cp:revision>
  <cp:lastPrinted>2002-08-15T17:08:00Z</cp:lastPrinted>
  <dcterms:created xsi:type="dcterms:W3CDTF">2018-05-08T16:05:00Z</dcterms:created>
  <dcterms:modified xsi:type="dcterms:W3CDTF">2018-05-08T16:05:00Z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A4_Blank</vt:lpwstr>
  </property>
</Properties>
</file>